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E200" w14:textId="77777777" w:rsidR="005F6002" w:rsidRDefault="00000000">
      <w:pPr>
        <w:pStyle w:val="af9"/>
        <w:spacing w:before="79" w:line="271" w:lineRule="auto"/>
        <w:ind w:left="3120" w:right="815" w:hanging="2001"/>
        <w:jc w:val="right"/>
        <w:rPr>
          <w:spacing w:val="-2"/>
        </w:rPr>
      </w:pPr>
      <w:r>
        <w:rPr>
          <w:spacing w:val="-2"/>
        </w:rPr>
        <w:t>Генеральному директору</w:t>
      </w:r>
    </w:p>
    <w:p w14:paraId="38CBF663" w14:textId="77777777" w:rsidR="005F6002" w:rsidRDefault="00000000">
      <w:pPr>
        <w:pStyle w:val="af9"/>
        <w:spacing w:before="79" w:line="271" w:lineRule="auto"/>
        <w:ind w:left="3120" w:right="815" w:hanging="2001"/>
        <w:jc w:val="right"/>
        <w:rPr>
          <w:spacing w:val="-2"/>
        </w:rPr>
      </w:pPr>
      <w:r>
        <w:rPr>
          <w:spacing w:val="-2"/>
        </w:rPr>
        <w:t>ООО «Ганимед»</w:t>
      </w:r>
    </w:p>
    <w:p w14:paraId="03B80C62" w14:textId="77777777" w:rsidR="005F6002" w:rsidRDefault="00000000">
      <w:pPr>
        <w:pStyle w:val="af9"/>
        <w:spacing w:before="79" w:line="271" w:lineRule="auto"/>
        <w:ind w:left="3120" w:right="815" w:hanging="2001"/>
        <w:jc w:val="right"/>
        <w:rPr>
          <w:spacing w:val="-2"/>
        </w:rPr>
      </w:pPr>
      <w:r>
        <w:rPr>
          <w:spacing w:val="-2"/>
        </w:rPr>
        <w:t>Шулятьеву Евгению Леонидовичу</w:t>
      </w:r>
    </w:p>
    <w:p w14:paraId="46BFCBF7" w14:textId="77777777" w:rsidR="005F6002" w:rsidRDefault="00000000">
      <w:pPr>
        <w:pStyle w:val="af9"/>
        <w:spacing w:before="79" w:line="271" w:lineRule="auto"/>
        <w:ind w:left="3120" w:right="815" w:hanging="2001"/>
        <w:jc w:val="right"/>
        <w:rPr>
          <w:spacing w:val="-2"/>
        </w:rPr>
      </w:pPr>
      <w:r>
        <w:rPr>
          <w:spacing w:val="-2"/>
        </w:rPr>
        <w:t>От ___________________________</w:t>
      </w:r>
    </w:p>
    <w:p w14:paraId="47009DB1" w14:textId="77777777" w:rsidR="005F6002" w:rsidRDefault="005F6002">
      <w:pPr>
        <w:pStyle w:val="af9"/>
        <w:spacing w:before="79" w:line="271" w:lineRule="auto"/>
        <w:ind w:left="3120" w:right="815" w:hanging="2001"/>
        <w:rPr>
          <w:spacing w:val="-2"/>
        </w:rPr>
      </w:pPr>
    </w:p>
    <w:p w14:paraId="7DAE7CC4" w14:textId="77777777" w:rsidR="005F6002" w:rsidRDefault="00000000">
      <w:pPr>
        <w:pStyle w:val="af9"/>
        <w:spacing w:before="79" w:line="271" w:lineRule="auto"/>
        <w:ind w:left="3120" w:right="815" w:hanging="2001"/>
      </w:pPr>
      <w:r>
        <w:rPr>
          <w:spacing w:val="-2"/>
        </w:rPr>
        <w:t>Заявление на выдачу справки для получения налогового вычета</w:t>
      </w:r>
    </w:p>
    <w:p w14:paraId="29F579DE" w14:textId="77777777" w:rsidR="005F6002" w:rsidRDefault="005F6002">
      <w:pPr>
        <w:pStyle w:val="af9"/>
      </w:pPr>
    </w:p>
    <w:p w14:paraId="49510D7E" w14:textId="77777777" w:rsidR="005F6002" w:rsidRDefault="005F6002">
      <w:pPr>
        <w:pStyle w:val="af9"/>
        <w:spacing w:before="68"/>
      </w:pPr>
    </w:p>
    <w:p w14:paraId="457F7E6E" w14:textId="77777777" w:rsidR="005F6002" w:rsidRDefault="00000000">
      <w:pPr>
        <w:pStyle w:val="af9"/>
        <w:spacing w:line="271" w:lineRule="auto"/>
        <w:ind w:left="401" w:right="112" w:firstLine="533"/>
        <w:jc w:val="both"/>
      </w:pPr>
      <w:r>
        <w:t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медицинском центре «Эллада»</w:t>
      </w:r>
    </w:p>
    <w:p w14:paraId="47220BC4" w14:textId="77777777" w:rsidR="005F6002" w:rsidRDefault="005F6002">
      <w:pPr>
        <w:pStyle w:val="af9"/>
        <w:spacing w:before="37"/>
      </w:pPr>
    </w:p>
    <w:p w14:paraId="002A34D3" w14:textId="77777777" w:rsidR="005F6002" w:rsidRDefault="00000000">
      <w:pPr>
        <w:pStyle w:val="af9"/>
        <w:spacing w:line="271" w:lineRule="auto"/>
        <w:ind w:left="539" w:right="3233" w:hanging="3"/>
        <w:rPr>
          <w:spacing w:val="-4"/>
          <w:u w:val="single"/>
        </w:rPr>
      </w:pPr>
      <w:r>
        <w:rPr>
          <w:spacing w:val="-4"/>
        </w:rPr>
        <w:t>ФИО пациента</w:t>
      </w:r>
      <w:r>
        <w:rPr>
          <w:spacing w:val="-13"/>
        </w:rPr>
        <w:t>_______________________________</w:t>
      </w:r>
    </w:p>
    <w:p w14:paraId="6E39353A" w14:textId="77777777" w:rsidR="005F6002" w:rsidRDefault="00000000">
      <w:pPr>
        <w:pStyle w:val="af9"/>
        <w:spacing w:line="271" w:lineRule="auto"/>
        <w:ind w:left="539" w:right="3233" w:hanging="3"/>
        <w:rPr>
          <w:spacing w:val="-13"/>
        </w:rPr>
      </w:pPr>
      <w:r>
        <w:t xml:space="preserve">Дата рождения </w:t>
      </w:r>
      <w:r>
        <w:rPr>
          <w:spacing w:val="-13"/>
        </w:rPr>
        <w:t>__________</w:t>
      </w:r>
    </w:p>
    <w:p w14:paraId="23BBE337" w14:textId="77777777" w:rsidR="005F6002" w:rsidRDefault="00000000">
      <w:pPr>
        <w:pStyle w:val="af9"/>
        <w:spacing w:line="271" w:lineRule="auto"/>
        <w:ind w:left="539" w:right="3233" w:hanging="3"/>
        <w:rPr>
          <w:b/>
        </w:rPr>
      </w:pPr>
      <w:r>
        <w:t>Паспортные данные пациента:</w:t>
      </w:r>
    </w:p>
    <w:p w14:paraId="7A08817B" w14:textId="77777777" w:rsidR="005F6002" w:rsidRDefault="00000000">
      <w:pPr>
        <w:pStyle w:val="af9"/>
        <w:spacing w:line="309" w:lineRule="exact"/>
        <w:ind w:left="529"/>
      </w:pPr>
      <w:r>
        <w:t>Паспорт:серия</w:t>
      </w:r>
      <w:r>
        <w:rPr>
          <w:spacing w:val="-13"/>
        </w:rPr>
        <w:t>________</w:t>
      </w:r>
      <w:r>
        <w:t>№</w:t>
      </w:r>
      <w:r>
        <w:rPr>
          <w:spacing w:val="-13"/>
        </w:rPr>
        <w:t>__________</w:t>
      </w:r>
    </w:p>
    <w:p w14:paraId="335C36FB" w14:textId="77777777" w:rsidR="005F6002" w:rsidRDefault="00000000">
      <w:pPr>
        <w:pStyle w:val="af9"/>
        <w:spacing w:before="38"/>
        <w:ind w:left="539"/>
      </w:pPr>
      <w:r>
        <w:rPr>
          <w:spacing w:val="-2"/>
        </w:rPr>
        <w:t>Дата выдачи____</w:t>
      </w:r>
      <w:r>
        <w:rPr>
          <w:spacing w:val="-13"/>
        </w:rPr>
        <w:t>_______</w:t>
      </w:r>
    </w:p>
    <w:p w14:paraId="73B61937" w14:textId="77777777" w:rsidR="005F6002" w:rsidRDefault="00000000">
      <w:pPr>
        <w:pStyle w:val="af9"/>
        <w:spacing w:before="37" w:line="268" w:lineRule="auto"/>
        <w:ind w:left="403" w:firstLine="129"/>
        <w:rPr>
          <w:spacing w:val="-13"/>
        </w:rPr>
      </w:pPr>
      <w:r>
        <w:t>Кем выдан</w:t>
      </w:r>
      <w:r>
        <w:rPr>
          <w:spacing w:val="-13"/>
        </w:rPr>
        <w:t>_____________________________________________________________</w:t>
      </w:r>
    </w:p>
    <w:p w14:paraId="2BF2519C" w14:textId="77777777" w:rsidR="005F6002" w:rsidRDefault="00000000">
      <w:pPr>
        <w:pStyle w:val="af9"/>
        <w:spacing w:before="37" w:line="268" w:lineRule="auto"/>
        <w:ind w:left="403" w:firstLine="129"/>
        <w:rPr>
          <w:spacing w:val="-13"/>
        </w:rPr>
      </w:pPr>
      <w:r>
        <w:rPr>
          <w:spacing w:val="-13"/>
        </w:rPr>
        <w:t>ИНН пациента ____________________________________________________</w:t>
      </w:r>
    </w:p>
    <w:p w14:paraId="0A31A69E" w14:textId="77777777" w:rsidR="005F6002" w:rsidRDefault="00000000">
      <w:pPr>
        <w:pStyle w:val="af9"/>
        <w:spacing w:before="37" w:line="268" w:lineRule="auto"/>
        <w:ind w:left="403" w:firstLine="129"/>
        <w:rPr>
          <w:spacing w:val="-4"/>
        </w:rPr>
      </w:pPr>
      <w:r>
        <w:rPr>
          <w:spacing w:val="-4"/>
        </w:rPr>
        <w:t>ФИО налогоплательщика ___________________________________________</w:t>
      </w:r>
    </w:p>
    <w:p w14:paraId="2DD19FD1" w14:textId="77777777" w:rsidR="005F6002" w:rsidRDefault="00000000">
      <w:pPr>
        <w:pStyle w:val="af9"/>
        <w:spacing w:before="37" w:line="268" w:lineRule="auto"/>
        <w:ind w:left="403" w:firstLine="129"/>
        <w:rPr>
          <w:spacing w:val="-4"/>
        </w:rPr>
      </w:pPr>
      <w:r>
        <w:t xml:space="preserve">Дата рождения </w:t>
      </w:r>
      <w:r>
        <w:rPr>
          <w:spacing w:val="-4"/>
        </w:rPr>
        <w:t>налогоплательщика_________________</w:t>
      </w:r>
    </w:p>
    <w:p w14:paraId="5DECD30A" w14:textId="77777777" w:rsidR="005F6002" w:rsidRDefault="00000000">
      <w:pPr>
        <w:pStyle w:val="af9"/>
        <w:spacing w:before="37" w:line="268" w:lineRule="auto"/>
        <w:ind w:left="403" w:firstLine="129"/>
      </w:pPr>
      <w:r>
        <w:rPr>
          <w:spacing w:val="-4"/>
        </w:rPr>
        <w:t>ИНН налогоплательщика____________________________________________</w:t>
      </w:r>
    </w:p>
    <w:p w14:paraId="616916B9" w14:textId="77777777" w:rsidR="005F6002" w:rsidRDefault="00000000">
      <w:pPr>
        <w:pStyle w:val="af9"/>
        <w:ind w:firstLine="426"/>
      </w:pPr>
      <w:r>
        <w:t xml:space="preserve">  Паспортные данные налогоплательщика (</w:t>
      </w:r>
      <w:r>
        <w:rPr>
          <w:sz w:val="20"/>
        </w:rPr>
        <w:t>если налогоплательщик другое лицо</w:t>
      </w:r>
      <w:r>
        <w:t>):</w:t>
      </w:r>
    </w:p>
    <w:p w14:paraId="1799AD39" w14:textId="77777777" w:rsidR="005F6002" w:rsidRDefault="00000000">
      <w:pPr>
        <w:pStyle w:val="af9"/>
        <w:spacing w:line="309" w:lineRule="exact"/>
        <w:ind w:left="529"/>
      </w:pPr>
      <w:r>
        <w:t>Паспорт: серия</w:t>
      </w:r>
      <w:r>
        <w:rPr>
          <w:spacing w:val="-13"/>
        </w:rPr>
        <w:t>________</w:t>
      </w:r>
      <w:r>
        <w:t>№</w:t>
      </w:r>
      <w:r>
        <w:rPr>
          <w:spacing w:val="-13"/>
        </w:rPr>
        <w:t>__________</w:t>
      </w:r>
    </w:p>
    <w:p w14:paraId="7D971A67" w14:textId="77777777" w:rsidR="005F6002" w:rsidRDefault="00000000">
      <w:pPr>
        <w:pStyle w:val="af9"/>
        <w:spacing w:before="38"/>
        <w:ind w:left="539"/>
      </w:pPr>
      <w:r>
        <w:rPr>
          <w:spacing w:val="-2"/>
        </w:rPr>
        <w:t>Дата выдачи____</w:t>
      </w:r>
      <w:r>
        <w:rPr>
          <w:spacing w:val="-13"/>
        </w:rPr>
        <w:t>_______</w:t>
      </w:r>
    </w:p>
    <w:p w14:paraId="28DCD230" w14:textId="77777777" w:rsidR="005F6002" w:rsidRDefault="00000000">
      <w:pPr>
        <w:pStyle w:val="af9"/>
        <w:spacing w:before="37" w:line="268" w:lineRule="auto"/>
        <w:ind w:left="403" w:firstLine="129"/>
        <w:rPr>
          <w:spacing w:val="-13"/>
        </w:rPr>
      </w:pPr>
      <w:r>
        <w:t>Кем выдан</w:t>
      </w:r>
      <w:r>
        <w:rPr>
          <w:spacing w:val="-13"/>
        </w:rPr>
        <w:t>_____________________________________________________________</w:t>
      </w:r>
    </w:p>
    <w:p w14:paraId="3A783D26" w14:textId="77777777" w:rsidR="005F6002" w:rsidRDefault="005F6002">
      <w:pPr>
        <w:pStyle w:val="af9"/>
      </w:pPr>
    </w:p>
    <w:p w14:paraId="31CEC01C" w14:textId="77777777" w:rsidR="005F6002" w:rsidRDefault="00000000">
      <w:pPr>
        <w:pStyle w:val="af9"/>
        <w:spacing w:line="535" w:lineRule="auto"/>
        <w:ind w:left="533" w:right="5247"/>
        <w:rPr>
          <w:spacing w:val="-4"/>
        </w:rPr>
      </w:pPr>
      <w:r>
        <w:rPr>
          <w:spacing w:val="-4"/>
        </w:rPr>
        <w:t>Отчетный период______ год.</w:t>
      </w:r>
    </w:p>
    <w:p w14:paraId="63ACBBD3" w14:textId="77777777" w:rsidR="005F6002" w:rsidRDefault="00000000">
      <w:pPr>
        <w:pStyle w:val="af9"/>
        <w:spacing w:line="535" w:lineRule="auto"/>
        <w:ind w:left="533" w:right="5247"/>
        <w:rPr>
          <w:spacing w:val="-4"/>
        </w:rPr>
      </w:pPr>
      <w:r>
        <w:rPr>
          <w:spacing w:val="-4"/>
        </w:rPr>
        <w:t>Телефон_______________</w:t>
      </w:r>
    </w:p>
    <w:p w14:paraId="74AE7CB1" w14:textId="77777777" w:rsidR="005F6002" w:rsidRDefault="00000000">
      <w:pPr>
        <w:pStyle w:val="af9"/>
        <w:ind w:left="531"/>
      </w:pPr>
      <w:r>
        <w:rPr>
          <w:spacing w:val="-6"/>
        </w:rPr>
        <w:t>Электронный адрес:</w:t>
      </w:r>
      <w:r>
        <w:rPr>
          <w:spacing w:val="-3"/>
        </w:rPr>
        <w:t>________________________________________________</w:t>
      </w:r>
    </w:p>
    <w:p w14:paraId="64F299D8" w14:textId="77777777" w:rsidR="005F6002" w:rsidRDefault="00000000">
      <w:pPr>
        <w:pStyle w:val="af9"/>
        <w:spacing w:before="42"/>
        <w:ind w:left="529"/>
      </w:pPr>
      <w:r>
        <w:rPr>
          <w:spacing w:val="-2"/>
        </w:rPr>
        <w:t>Почтовый адрес:</w:t>
      </w:r>
      <w:r>
        <w:rPr>
          <w:spacing w:val="-12"/>
        </w:rPr>
        <w:t xml:space="preserve"> _______________________________________________________</w:t>
      </w:r>
    </w:p>
    <w:p w14:paraId="4A04E3F0" w14:textId="77777777" w:rsidR="005F6002" w:rsidRDefault="005F6002">
      <w:pPr>
        <w:pStyle w:val="af9"/>
      </w:pPr>
    </w:p>
    <w:p w14:paraId="38A93A51" w14:textId="77777777" w:rsidR="005F6002" w:rsidRDefault="00000000">
      <w:pPr>
        <w:pStyle w:val="af9"/>
        <w:rPr>
          <w:spacing w:val="-4"/>
        </w:rPr>
      </w:pPr>
      <w:r>
        <w:rPr>
          <w:spacing w:val="-4"/>
        </w:rPr>
        <w:t xml:space="preserve">Предпочтительная форма получения справки –  лично, отправить в ФНС </w:t>
      </w:r>
    </w:p>
    <w:p w14:paraId="4F2EFDE1" w14:textId="77777777" w:rsidR="005F6002" w:rsidRDefault="00000000">
      <w:pPr>
        <w:pStyle w:val="af9"/>
        <w:ind w:left="7200"/>
        <w:rPr>
          <w:spacing w:val="-4"/>
        </w:rPr>
      </w:pPr>
      <w:r>
        <w:rPr>
          <w:spacing w:val="-4"/>
          <w:vertAlign w:val="superscript"/>
        </w:rPr>
        <w:t>(нужное подчеркнуть)</w:t>
      </w:r>
    </w:p>
    <w:p w14:paraId="58CE9361" w14:textId="77777777" w:rsidR="005F6002" w:rsidRDefault="005F6002">
      <w:pPr>
        <w:pStyle w:val="af9"/>
        <w:rPr>
          <w:sz w:val="20"/>
        </w:rPr>
      </w:pPr>
    </w:p>
    <w:p w14:paraId="07F8C6A2" w14:textId="77777777" w:rsidR="005F6002" w:rsidRDefault="00000000">
      <w:pPr>
        <w:pStyle w:val="af9"/>
        <w:jc w:val="center"/>
        <w:rPr>
          <w:b/>
          <w:bCs/>
          <w:sz w:val="20"/>
        </w:rPr>
      </w:pPr>
      <w:r>
        <w:rPr>
          <w:b/>
          <w:bCs/>
          <w:sz w:val="20"/>
        </w:rPr>
        <w:t>НА ЭЛЕКТРОННЫЙ АДРЕС НЕ ОТПРАВЛЯЕМ!</w:t>
      </w:r>
    </w:p>
    <w:p w14:paraId="6DE8F8E2" w14:textId="77777777" w:rsidR="005F6002" w:rsidRDefault="005F6002">
      <w:pPr>
        <w:pStyle w:val="af9"/>
        <w:rPr>
          <w:sz w:val="20"/>
        </w:rPr>
      </w:pPr>
    </w:p>
    <w:p w14:paraId="1DA0F39C" w14:textId="77777777" w:rsidR="005F6002" w:rsidRDefault="00000000">
      <w:pPr>
        <w:pStyle w:val="af9"/>
        <w:spacing w:before="180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      Подпись</w:t>
      </w:r>
    </w:p>
    <w:sectPr w:rsidR="005F6002">
      <w:type w:val="continuous"/>
      <w:pgSz w:w="12240" w:h="15840"/>
      <w:pgMar w:top="1060" w:right="1200" w:bottom="280" w:left="1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8262" w14:textId="77777777" w:rsidR="002A7675" w:rsidRDefault="002A7675">
      <w:r>
        <w:separator/>
      </w:r>
    </w:p>
  </w:endnote>
  <w:endnote w:type="continuationSeparator" w:id="0">
    <w:p w14:paraId="579BFF4C" w14:textId="77777777" w:rsidR="002A7675" w:rsidRDefault="002A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FACF" w14:textId="77777777" w:rsidR="002A7675" w:rsidRDefault="002A7675">
      <w:r>
        <w:separator/>
      </w:r>
    </w:p>
  </w:footnote>
  <w:footnote w:type="continuationSeparator" w:id="0">
    <w:p w14:paraId="531D71B4" w14:textId="77777777" w:rsidR="002A7675" w:rsidRDefault="002A7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14"/>
    <w:rsid w:val="0012713F"/>
    <w:rsid w:val="002A7675"/>
    <w:rsid w:val="00391514"/>
    <w:rsid w:val="005F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D1B2"/>
  <w15:docId w15:val="{FA926E8D-0991-43EB-9D9D-8610116F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7"/>
      <w:szCs w:val="27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ellada-ndfl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ellada-ndfl2024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2025-08-05T09:57:00Z</dcterms:created>
  <dcterms:modified xsi:type="dcterms:W3CDTF">2025-08-05T09:58:00Z</dcterms:modified>
</cp:coreProperties>
</file>